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9" w:rsidRDefault="00B12BE9" w:rsidP="001B5F54">
      <w:pPr>
        <w:jc w:val="center"/>
      </w:pPr>
    </w:p>
    <w:p w:rsidR="00B12BE9" w:rsidRPr="00C53CE6" w:rsidRDefault="00B12BE9" w:rsidP="001B5F54">
      <w:pPr>
        <w:jc w:val="center"/>
        <w:rPr>
          <w:b/>
          <w:bCs/>
          <w:i/>
          <w:iCs/>
        </w:rPr>
      </w:pPr>
      <w:r w:rsidRPr="00C53CE6">
        <w:rPr>
          <w:b/>
          <w:bCs/>
          <w:i/>
          <w:iCs/>
        </w:rPr>
        <w:t xml:space="preserve">Załącznik Nr 5 do </w:t>
      </w:r>
      <w:r w:rsidRPr="00C53CE6">
        <w:rPr>
          <w:rFonts w:eastAsia="MS Mincho"/>
          <w:b/>
          <w:bCs/>
          <w:i/>
          <w:iCs/>
        </w:rPr>
        <w:t>Postępowania zakupowego</w:t>
      </w:r>
    </w:p>
    <w:p w:rsidR="00B12BE9" w:rsidRPr="00C53CE6" w:rsidRDefault="00B12BE9" w:rsidP="001B5F54">
      <w:pPr>
        <w:pBdr>
          <w:bottom w:val="single" w:sz="4" w:space="1" w:color="auto"/>
        </w:pBdr>
        <w:jc w:val="center"/>
        <w:rPr>
          <w:b/>
          <w:bCs/>
        </w:rPr>
      </w:pPr>
      <w:r w:rsidRPr="00C53CE6">
        <w:rPr>
          <w:b/>
          <w:bCs/>
        </w:rPr>
        <w:t>Wzór wykazu robót</w:t>
      </w:r>
    </w:p>
    <w:p w:rsidR="00B12BE9" w:rsidRPr="00C53CE6" w:rsidRDefault="00B12BE9" w:rsidP="001B5F54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3CE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B12BE9" w:rsidRPr="00C53CE6" w:rsidRDefault="00B12BE9" w:rsidP="001B5F54">
      <w:r w:rsidRPr="00C53CE6">
        <w:t>Rzymskokatolicka Parafia pw. Św. Wawrzyńca w miejscowości Kluczewsko</w:t>
      </w:r>
    </w:p>
    <w:p w:rsidR="00B12BE9" w:rsidRPr="00C53CE6" w:rsidRDefault="00B12BE9" w:rsidP="001B5F54">
      <w:r w:rsidRPr="00C53CE6">
        <w:t>ul. Kościelna 7; 29 – 120 Kluczewsko</w:t>
      </w:r>
    </w:p>
    <w:p w:rsidR="00B12BE9" w:rsidRPr="00C53CE6" w:rsidRDefault="00B12BE9" w:rsidP="001B5F54">
      <w:pPr>
        <w:pStyle w:val="NormalWeb"/>
        <w:spacing w:before="0" w:beforeAutospacing="0" w:after="0" w:afterAutospacing="0"/>
        <w:rPr>
          <w:b/>
          <w:bCs/>
        </w:rPr>
      </w:pPr>
    </w:p>
    <w:p w:rsidR="00B12BE9" w:rsidRPr="00C53CE6" w:rsidRDefault="00B12BE9" w:rsidP="001B5F54">
      <w:pPr>
        <w:widowControl w:val="0"/>
        <w:jc w:val="both"/>
        <w:outlineLvl w:val="3"/>
        <w:rPr>
          <w:b/>
          <w:bCs/>
          <w:u w:val="single"/>
        </w:rPr>
      </w:pPr>
      <w:r w:rsidRPr="00C53CE6">
        <w:rPr>
          <w:b/>
          <w:bCs/>
          <w:u w:val="single"/>
        </w:rPr>
        <w:t>WYKONAWCA:</w:t>
      </w:r>
    </w:p>
    <w:p w:rsidR="00B12BE9" w:rsidRPr="00C53CE6" w:rsidRDefault="00B12BE9" w:rsidP="001B5F54">
      <w:pPr>
        <w:ind w:right="4244"/>
        <w:jc w:val="both"/>
      </w:pPr>
      <w:r w:rsidRPr="00C53CE6">
        <w:t>………………………………………………….</w:t>
      </w:r>
    </w:p>
    <w:p w:rsidR="00B12BE9" w:rsidRPr="00C53CE6" w:rsidRDefault="00B12BE9" w:rsidP="001B5F54">
      <w:pPr>
        <w:ind w:right="4244"/>
        <w:jc w:val="both"/>
      </w:pPr>
      <w:r w:rsidRPr="00C53CE6">
        <w:t>……………………………………………………</w:t>
      </w:r>
    </w:p>
    <w:p w:rsidR="00B12BE9" w:rsidRPr="00C53CE6" w:rsidRDefault="00B12BE9" w:rsidP="001B5F54">
      <w:pPr>
        <w:ind w:right="4528"/>
        <w:jc w:val="center"/>
        <w:rPr>
          <w:i/>
          <w:iCs/>
        </w:rPr>
      </w:pPr>
      <w:r w:rsidRPr="00C53CE6">
        <w:rPr>
          <w:i/>
          <w:iCs/>
        </w:rPr>
        <w:t>(pełna nazwa/firma, adres, w zależności od podmiotu: NIP/PESEL, KRS/CEIDG)</w:t>
      </w:r>
    </w:p>
    <w:p w:rsidR="00B12BE9" w:rsidRPr="00C53CE6" w:rsidRDefault="00B12BE9" w:rsidP="001B5F54">
      <w:pPr>
        <w:rPr>
          <w:u w:val="single"/>
        </w:rPr>
      </w:pPr>
    </w:p>
    <w:p w:rsidR="00B12BE9" w:rsidRPr="00C53CE6" w:rsidRDefault="00B12BE9" w:rsidP="001B5F54">
      <w:pPr>
        <w:rPr>
          <w:u w:val="single"/>
        </w:rPr>
      </w:pPr>
      <w:r w:rsidRPr="00C53CE6">
        <w:rPr>
          <w:u w:val="single"/>
        </w:rPr>
        <w:t>reprezentowany przez:</w:t>
      </w:r>
    </w:p>
    <w:p w:rsidR="00B12BE9" w:rsidRPr="00C53CE6" w:rsidRDefault="00B12BE9" w:rsidP="001B5F54">
      <w:pPr>
        <w:ind w:right="4244"/>
      </w:pPr>
      <w:r w:rsidRPr="00C53CE6">
        <w:t>…………………………………………………..</w:t>
      </w:r>
    </w:p>
    <w:p w:rsidR="00B12BE9" w:rsidRPr="00C53CE6" w:rsidRDefault="00B12BE9" w:rsidP="001B5F54">
      <w:pPr>
        <w:ind w:right="4244"/>
      </w:pPr>
      <w:r w:rsidRPr="00C53CE6">
        <w:t>…………………………………………………..</w:t>
      </w:r>
    </w:p>
    <w:p w:rsidR="00B12BE9" w:rsidRPr="00C53CE6" w:rsidRDefault="00B12BE9" w:rsidP="001B5F54">
      <w:pPr>
        <w:rPr>
          <w:i/>
          <w:iCs/>
        </w:rPr>
      </w:pPr>
      <w:r w:rsidRPr="00C53CE6">
        <w:rPr>
          <w:i/>
          <w:iCs/>
        </w:rPr>
        <w:t xml:space="preserve"> (imię, nazwisko, stanowisko/podstawa do reprezentacji)</w:t>
      </w:r>
    </w:p>
    <w:p w:rsidR="00B12BE9" w:rsidRPr="00C53CE6" w:rsidRDefault="00B12BE9" w:rsidP="001B5F54">
      <w:pPr>
        <w:tabs>
          <w:tab w:val="left" w:pos="567"/>
        </w:tabs>
        <w:jc w:val="both"/>
      </w:pPr>
    </w:p>
    <w:p w:rsidR="00B12BE9" w:rsidRPr="00F97A75" w:rsidRDefault="00B12BE9" w:rsidP="00F97A75">
      <w:pPr>
        <w:autoSpaceDE w:val="0"/>
        <w:autoSpaceDN w:val="0"/>
        <w:adjustRightInd w:val="0"/>
        <w:jc w:val="both"/>
        <w:rPr>
          <w:snapToGrid w:val="0"/>
        </w:rPr>
      </w:pPr>
      <w:r w:rsidRPr="00C53CE6">
        <w:t>Składając ofertę na Zadanie pn.: „</w:t>
      </w:r>
      <w:r w:rsidRPr="00C53CE6">
        <w:rPr>
          <w:b/>
          <w:bCs/>
          <w:i/>
          <w:iCs/>
        </w:rPr>
        <w:t>Konserwacja i restauracja kościoła parafialnego pw. św. Wawrzyńca w Kluczewsku – Etap II”</w:t>
      </w:r>
      <w:r w:rsidRPr="00C53CE6">
        <w:rPr>
          <w:snapToGrid w:val="0"/>
        </w:rPr>
        <w:t xml:space="preserve"> w postępowaniu zakupowym prowadzonym przez </w:t>
      </w:r>
      <w:r w:rsidRPr="00C53CE6">
        <w:t>Rzymskokatolicką Parafię pw. Św. Wawrzyńca w miejscowości Kluczewsko</w:t>
      </w:r>
      <w:r w:rsidRPr="00C53CE6">
        <w:rPr>
          <w:snapToGrid w:val="0"/>
        </w:rPr>
        <w:t xml:space="preserve"> </w:t>
      </w:r>
      <w:r w:rsidRPr="00C53CE6">
        <w:rPr>
          <w:b/>
          <w:bCs/>
          <w:snapToGrid w:val="0"/>
          <w:u w:val="single"/>
        </w:rPr>
        <w:t>przedkładam,</w:t>
      </w:r>
      <w:r w:rsidRPr="00C53CE6">
        <w:rPr>
          <w:b/>
          <w:bCs/>
          <w:snapToGrid w:val="0"/>
        </w:rPr>
        <w:t xml:space="preserve"> </w:t>
      </w:r>
      <w:r w:rsidRPr="00C53CE6">
        <w:rPr>
          <w:b/>
          <w:bCs/>
        </w:rPr>
        <w:t xml:space="preserve">wykaz robót budowlanych, o których mowa w pkt 6.1. ppkt 6.1.1 </w:t>
      </w:r>
      <w:r w:rsidRPr="00C53CE6">
        <w:rPr>
          <w:rFonts w:eastAsia="MS Mincho"/>
          <w:b/>
          <w:bCs/>
        </w:rPr>
        <w:t>Postępowania zakupowego</w:t>
      </w:r>
      <w:r w:rsidRPr="00C53CE6">
        <w:rPr>
          <w:b/>
          <w:bCs/>
        </w:rPr>
        <w:t>:</w:t>
      </w:r>
    </w:p>
    <w:tbl>
      <w:tblPr>
        <w:tblW w:w="103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2647"/>
        <w:gridCol w:w="1721"/>
        <w:gridCol w:w="1510"/>
        <w:gridCol w:w="1247"/>
        <w:gridCol w:w="2700"/>
      </w:tblGrid>
      <w:tr w:rsidR="00B12BE9" w:rsidRPr="00C53CE6">
        <w:trPr>
          <w:cantSplit/>
          <w:trHeight w:val="845"/>
        </w:trPr>
        <w:tc>
          <w:tcPr>
            <w:tcW w:w="543" w:type="dxa"/>
            <w:vMerge w:val="restart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47" w:type="dxa"/>
            <w:vMerge w:val="restart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r w:rsidRPr="007C5A70">
              <w:rPr>
                <w:rFonts w:ascii="Times New Roman" w:hAnsi="Times New Roman" w:cs="Times New Roman"/>
                <w:sz w:val="24"/>
                <w:szCs w:val="24"/>
              </w:rPr>
              <w:br/>
              <w:t>zrealizowanych robót</w:t>
            </w:r>
          </w:p>
          <w:p w:rsidR="00B12BE9" w:rsidRPr="00C53CE6" w:rsidRDefault="00B12BE9" w:rsidP="001B5F54">
            <w:pPr>
              <w:autoSpaceDE w:val="0"/>
              <w:autoSpaceDN w:val="0"/>
              <w:jc w:val="center"/>
            </w:pPr>
            <w:r w:rsidRPr="00C53CE6">
              <w:rPr>
                <w:b/>
                <w:bCs/>
                <w:i/>
                <w:iCs/>
              </w:rPr>
              <w:t>(podanie nazwy inwestycji, miejsca jej realizacji, wskazanie rejestru i nr w rejestrze zabytków, opis pozwalający na ocenę spełniania warunku udziału w postępowaniu)</w:t>
            </w:r>
          </w:p>
        </w:tc>
        <w:tc>
          <w:tcPr>
            <w:tcW w:w="3231" w:type="dxa"/>
            <w:gridSpan w:val="2"/>
            <w:vAlign w:val="center"/>
          </w:tcPr>
          <w:p w:rsidR="00B12BE9" w:rsidRPr="00C53CE6" w:rsidRDefault="00B12BE9" w:rsidP="001B5F5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53CE6">
              <w:rPr>
                <w:b/>
                <w:bCs/>
              </w:rPr>
              <w:t>Daty wykonania</w:t>
            </w:r>
          </w:p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robót</w:t>
            </w:r>
          </w:p>
        </w:tc>
        <w:tc>
          <w:tcPr>
            <w:tcW w:w="2700" w:type="dxa"/>
            <w:vMerge w:val="restart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E9" w:rsidRPr="007C5A70" w:rsidRDefault="00B12BE9" w:rsidP="001B5F54">
            <w:pPr>
              <w:pStyle w:val="BodyTex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B12BE9" w:rsidRPr="007C5A70" w:rsidRDefault="00B12BE9" w:rsidP="001B5F54">
            <w:pPr>
              <w:pStyle w:val="BodyTex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(nazwa podmiotu, </w:t>
            </w:r>
          </w:p>
          <w:p w:rsidR="00B12BE9" w:rsidRPr="007C5A70" w:rsidRDefault="00B12BE9" w:rsidP="001B5F54">
            <w:pPr>
              <w:pStyle w:val="BodyTex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 rzecz </w:t>
            </w:r>
          </w:p>
          <w:p w:rsidR="00B12BE9" w:rsidRPr="007C5A70" w:rsidRDefault="00B12BE9" w:rsidP="001B5F54">
            <w:pPr>
              <w:pStyle w:val="BodyTex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którego roboty </w:t>
            </w:r>
          </w:p>
          <w:p w:rsidR="00B12BE9" w:rsidRPr="007C5A70" w:rsidRDefault="00B12BE9" w:rsidP="001B5F54">
            <w:pPr>
              <w:pStyle w:val="BodyTex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 zostały wykonane)</w:t>
            </w:r>
          </w:p>
        </w:tc>
      </w:tr>
      <w:tr w:rsidR="00B12BE9" w:rsidRPr="00C53CE6">
        <w:trPr>
          <w:cantSplit/>
          <w:trHeight w:val="1110"/>
        </w:trPr>
        <w:tc>
          <w:tcPr>
            <w:tcW w:w="543" w:type="dxa"/>
            <w:vMerge/>
          </w:tcPr>
          <w:p w:rsidR="00B12BE9" w:rsidRPr="007C5A70" w:rsidRDefault="00B12BE9" w:rsidP="001B5F5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A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rozpoczęcia [dd/mm/rrrr]</w:t>
            </w:r>
          </w:p>
        </w:tc>
        <w:tc>
          <w:tcPr>
            <w:tcW w:w="1510" w:type="dxa"/>
            <w:vAlign w:val="center"/>
          </w:tcPr>
          <w:p w:rsidR="00B12BE9" w:rsidRPr="00C53CE6" w:rsidRDefault="00B12BE9" w:rsidP="001B5F54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C53CE6">
              <w:rPr>
                <w:b/>
                <w:bCs/>
                <w:i/>
                <w:iCs/>
              </w:rPr>
              <w:t>Data zakończenia [dd/mm/rrr</w:t>
            </w:r>
            <w:r w:rsidRPr="00C53CE6">
              <w:rPr>
                <w:i/>
                <w:iCs/>
              </w:rPr>
              <w:t>r]</w:t>
            </w:r>
          </w:p>
        </w:tc>
        <w:tc>
          <w:tcPr>
            <w:tcW w:w="1247" w:type="dxa"/>
            <w:vMerge/>
          </w:tcPr>
          <w:p w:rsidR="00B12BE9" w:rsidRPr="007C5A70" w:rsidRDefault="00B12BE9" w:rsidP="001B5F5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12BE9" w:rsidRPr="007C5A70" w:rsidRDefault="00B12BE9" w:rsidP="001B5F5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9" w:rsidRPr="00C53CE6">
        <w:trPr>
          <w:trHeight w:val="786"/>
        </w:trPr>
        <w:tc>
          <w:tcPr>
            <w:tcW w:w="543" w:type="dxa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BE9" w:rsidRPr="007C5A70" w:rsidRDefault="00B12BE9" w:rsidP="001B5F5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E9" w:rsidRPr="00C53CE6" w:rsidRDefault="00B12BE9" w:rsidP="001B5F54">
      <w:pPr>
        <w:jc w:val="both"/>
        <w:rPr>
          <w:snapToGrid w:val="0"/>
        </w:rPr>
      </w:pPr>
      <w:r w:rsidRPr="00C53CE6">
        <w:rPr>
          <w:b/>
          <w:bCs/>
        </w:rPr>
        <w:t xml:space="preserve">Oraz </w:t>
      </w:r>
      <w:r w:rsidRPr="00C53CE6">
        <w:rPr>
          <w:b/>
          <w:bCs/>
          <w:u w:val="single"/>
        </w:rPr>
        <w:t>załączam dowody określające czy te roboty budowlane zostały wykonane należycie</w:t>
      </w:r>
      <w:r w:rsidRPr="00C53CE6">
        <w:t xml:space="preserve"> (dowodami, o których mowa są protokoły odbioru takich robót przez wojewódzkiego konserwatora zabytków)</w:t>
      </w:r>
    </w:p>
    <w:p w:rsidR="00B12BE9" w:rsidRPr="00F97A75" w:rsidRDefault="00B12BE9" w:rsidP="001B5F54">
      <w:pPr>
        <w:tabs>
          <w:tab w:val="left" w:pos="567"/>
        </w:tabs>
        <w:autoSpaceDE w:val="0"/>
        <w:autoSpaceDN w:val="0"/>
        <w:rPr>
          <w:sz w:val="22"/>
          <w:szCs w:val="22"/>
        </w:rPr>
      </w:pPr>
      <w:r w:rsidRPr="00F97A75">
        <w:rPr>
          <w:sz w:val="22"/>
          <w:szCs w:val="22"/>
        </w:rPr>
        <w:t>………………………………..…………</w:t>
      </w:r>
    </w:p>
    <w:p w:rsidR="00B12BE9" w:rsidRPr="00F97A75" w:rsidRDefault="00B12BE9" w:rsidP="001B5F54">
      <w:pPr>
        <w:tabs>
          <w:tab w:val="left" w:pos="567"/>
        </w:tabs>
        <w:autoSpaceDE w:val="0"/>
        <w:autoSpaceDN w:val="0"/>
        <w:rPr>
          <w:i/>
          <w:iCs/>
          <w:sz w:val="22"/>
          <w:szCs w:val="22"/>
        </w:rPr>
      </w:pPr>
      <w:r w:rsidRPr="00F97A75">
        <w:rPr>
          <w:i/>
          <w:iCs/>
          <w:sz w:val="22"/>
          <w:szCs w:val="22"/>
        </w:rPr>
        <w:t xml:space="preserve">          (miejscowość i data)</w:t>
      </w:r>
    </w:p>
    <w:p w:rsidR="00B12BE9" w:rsidRPr="00F97A75" w:rsidRDefault="00B12BE9" w:rsidP="001B5F54">
      <w:pPr>
        <w:autoSpaceDE w:val="0"/>
        <w:autoSpaceDN w:val="0"/>
        <w:jc w:val="right"/>
        <w:rPr>
          <w:sz w:val="22"/>
          <w:szCs w:val="22"/>
        </w:rPr>
      </w:pPr>
      <w:r w:rsidRPr="00F97A75">
        <w:rPr>
          <w:sz w:val="22"/>
          <w:szCs w:val="22"/>
        </w:rPr>
        <w:t>…………………………………………………</w:t>
      </w:r>
    </w:p>
    <w:p w:rsidR="00B12BE9" w:rsidRPr="00F97A75" w:rsidRDefault="00B12BE9" w:rsidP="00F97A75">
      <w:pPr>
        <w:autoSpaceDE w:val="0"/>
        <w:autoSpaceDN w:val="0"/>
        <w:jc w:val="right"/>
      </w:pPr>
      <w:r w:rsidRPr="00C53CE6">
        <w:rPr>
          <w:i/>
          <w:iCs/>
        </w:rPr>
        <w:t xml:space="preserve"> (podpis Wykonawcy lub Pełnomocnika)</w:t>
      </w:r>
      <w:bookmarkStart w:id="0" w:name="_PictureBullets"/>
      <w:r w:rsidRPr="007C5A70">
        <w:rPr>
          <w:rFonts w:eastAsia="Times New Roman"/>
          <w:noProof/>
          <w:vanish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7" type="#_x0000_t75" style="width:.6pt;height:.6pt;visibility:visible">
            <v:imagedata r:id="rId7" o:title=""/>
          </v:shape>
        </w:pict>
      </w:r>
      <w:bookmarkEnd w:id="0"/>
    </w:p>
    <w:sectPr w:rsidR="00B12BE9" w:rsidRPr="00F97A75" w:rsidSect="0017206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E9" w:rsidRDefault="00B12BE9">
      <w:r>
        <w:separator/>
      </w:r>
    </w:p>
  </w:endnote>
  <w:endnote w:type="continuationSeparator" w:id="0">
    <w:p w:rsidR="00B12BE9" w:rsidRDefault="00B1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E9" w:rsidRDefault="00B12BE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12BE9" w:rsidRPr="00CE03B6" w:rsidRDefault="00B12BE9" w:rsidP="00F0264C">
    <w:pPr>
      <w:pStyle w:val="Footer"/>
      <w:jc w:val="right"/>
      <w:rPr>
        <w:sz w:val="18"/>
        <w:szCs w:val="18"/>
      </w:rPr>
    </w:pPr>
  </w:p>
  <w:p w:rsidR="00B12BE9" w:rsidRDefault="00B12B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E9" w:rsidRDefault="00B12BE9">
      <w:r>
        <w:separator/>
      </w:r>
    </w:p>
  </w:footnote>
  <w:footnote w:type="continuationSeparator" w:id="0">
    <w:p w:rsidR="00B12BE9" w:rsidRDefault="00B12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E9" w:rsidRPr="00B5119C" w:rsidRDefault="00B12BE9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7C5A70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B12BE9" w:rsidRPr="00B5119C" w:rsidRDefault="00B12BE9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1"/>
  <w:bookmarkEnd w:id="2"/>
  <w:p w:rsidR="00B12BE9" w:rsidRDefault="00B12BE9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B12BE9" w:rsidRPr="00D4535A" w:rsidRDefault="00B12BE9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B12BE9" w:rsidRPr="00D4535A" w:rsidRDefault="00B12BE9" w:rsidP="003D4E3C">
    <w:pPr>
      <w:jc w:val="center"/>
      <w:rPr>
        <w:b/>
        <w:bCs/>
        <w:i/>
        <w:iCs/>
      </w:rPr>
    </w:pPr>
    <w:r w:rsidRPr="00D4535A">
      <w:rPr>
        <w:b/>
        <w:bCs/>
        <w:i/>
        <w:iCs/>
        <w:sz w:val="20"/>
        <w:szCs w:val="20"/>
      </w:rPr>
      <w:t xml:space="preserve">parafialnego pw. </w:t>
    </w:r>
    <w:r>
      <w:rPr>
        <w:b/>
        <w:bCs/>
        <w:i/>
        <w:iCs/>
        <w:sz w:val="20"/>
        <w:szCs w:val="20"/>
      </w:rPr>
      <w:t>Ś</w:t>
    </w:r>
    <w:r w:rsidRPr="00D4535A">
      <w:rPr>
        <w:b/>
        <w:bCs/>
        <w:i/>
        <w:iCs/>
        <w:sz w:val="20"/>
        <w:szCs w:val="20"/>
      </w:rPr>
      <w:t>w. Wawrzyńca w Kluczewsku</w:t>
    </w:r>
    <w:r>
      <w:rPr>
        <w:b/>
        <w:bCs/>
        <w:i/>
        <w:iCs/>
        <w:sz w:val="20"/>
        <w:szCs w:val="20"/>
      </w:rPr>
      <w:t xml:space="preserve"> – Etap II</w:t>
    </w:r>
    <w:r w:rsidRPr="00D4535A">
      <w:rPr>
        <w:b/>
        <w:bCs/>
        <w:i/>
        <w:iCs/>
        <w:sz w:val="20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FA"/>
    <w:rsid w:val="00035DE3"/>
    <w:rsid w:val="000C4609"/>
    <w:rsid w:val="00172068"/>
    <w:rsid w:val="001A728E"/>
    <w:rsid w:val="001B28E5"/>
    <w:rsid w:val="001B5F54"/>
    <w:rsid w:val="001C1FA9"/>
    <w:rsid w:val="001E68E5"/>
    <w:rsid w:val="00213A68"/>
    <w:rsid w:val="0028742B"/>
    <w:rsid w:val="002935FA"/>
    <w:rsid w:val="002E2C99"/>
    <w:rsid w:val="003639B1"/>
    <w:rsid w:val="003D4E3C"/>
    <w:rsid w:val="004C5BEA"/>
    <w:rsid w:val="00516E8F"/>
    <w:rsid w:val="005423D2"/>
    <w:rsid w:val="005674E9"/>
    <w:rsid w:val="0059508C"/>
    <w:rsid w:val="005F6A6D"/>
    <w:rsid w:val="006C6BCF"/>
    <w:rsid w:val="006F00D5"/>
    <w:rsid w:val="007A37F6"/>
    <w:rsid w:val="007C5A70"/>
    <w:rsid w:val="0086289C"/>
    <w:rsid w:val="0098745B"/>
    <w:rsid w:val="00993BBA"/>
    <w:rsid w:val="009D5CC9"/>
    <w:rsid w:val="00B12BE9"/>
    <w:rsid w:val="00B5119C"/>
    <w:rsid w:val="00C53CE6"/>
    <w:rsid w:val="00CE03B6"/>
    <w:rsid w:val="00D4535A"/>
    <w:rsid w:val="00D9259E"/>
    <w:rsid w:val="00ED12F1"/>
    <w:rsid w:val="00ED74C3"/>
    <w:rsid w:val="00F0264C"/>
    <w:rsid w:val="00F9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FA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5FA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FA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2935FA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2935FA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2935FA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2935FA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2935FA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2935FA"/>
    <w:rPr>
      <w:b/>
      <w:bCs/>
    </w:rPr>
  </w:style>
  <w:style w:type="paragraph" w:styleId="NoSpacing">
    <w:name w:val="No Spacing"/>
    <w:uiPriority w:val="99"/>
    <w:qFormat/>
    <w:rsid w:val="002935FA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2935FA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2935FA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2935FA"/>
  </w:style>
  <w:style w:type="character" w:styleId="CommentReference">
    <w:name w:val="annotation reference"/>
    <w:basedOn w:val="DefaultParagraphFont"/>
    <w:uiPriority w:val="99"/>
    <w:semiHidden/>
    <w:rsid w:val="0029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3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35FA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5FA"/>
    <w:rPr>
      <w:b/>
      <w:bCs/>
    </w:rPr>
  </w:style>
  <w:style w:type="character" w:styleId="Emphasis">
    <w:name w:val="Emphasis"/>
    <w:basedOn w:val="DefaultParagraphFont"/>
    <w:uiPriority w:val="99"/>
    <w:qFormat/>
    <w:rsid w:val="002935FA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935FA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935FA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5A576D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935FA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935FA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2935FA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2935FA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2935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5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805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805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5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05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805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0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5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3</cp:revision>
  <cp:lastPrinted>2024-10-04T10:37:00Z</cp:lastPrinted>
  <dcterms:created xsi:type="dcterms:W3CDTF">2024-10-04T10:38:00Z</dcterms:created>
  <dcterms:modified xsi:type="dcterms:W3CDTF">2024-10-04T13:55:00Z</dcterms:modified>
</cp:coreProperties>
</file>